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94" w:rsidRDefault="00165AB6">
      <w:pPr>
        <w:pStyle w:val="Textoindependiente"/>
        <w:spacing w:line="94" w:lineRule="exact"/>
        <w:ind w:left="130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position w:val="-1"/>
          <w:sz w:val="9"/>
          <w:lang w:eastAsia="es-ES"/>
        </w:rPr>
        <w:drawing>
          <wp:inline distT="0" distB="0" distL="0" distR="0">
            <wp:extent cx="6467677" cy="600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77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94" w:rsidRDefault="00165AB6">
      <w:pPr>
        <w:pStyle w:val="Textoindependiente"/>
        <w:spacing w:before="1"/>
        <w:rPr>
          <w:rFonts w:ascii="Times New Roman"/>
          <w:b w:val="0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58420</wp:posOffset>
                </wp:positionV>
                <wp:extent cx="6245860" cy="376555"/>
                <wp:effectExtent l="0" t="0" r="2540" b="444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3765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:rsidR="0029108E" w:rsidRPr="0029108E" w:rsidRDefault="0073425C" w:rsidP="0029108E">
                            <w:pPr>
                              <w:jc w:val="center"/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COMPROMISO DE </w:t>
                            </w:r>
                            <w:r w:rsidR="00433D52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CREACIÓN DE UNA ENTIDAD ASOCIATIVA</w:t>
                            </w: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 -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29108E" w:rsidRPr="0029108E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AYUDA A LAS INVERSIONES</w:t>
                            </w:r>
                          </w:p>
                          <w:p w:rsidR="0029108E" w:rsidRPr="0029108E" w:rsidRDefault="0029108E" w:rsidP="0029108E">
                            <w:pPr>
                              <w:ind w:left="142"/>
                              <w:jc w:val="center"/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</w:pPr>
                            <w:r w:rsidRPr="0029108E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‘LEADER Agro’ \ ‘LEADER Agroalimentaria’  \ ’LEADER Diversificación’</w:t>
                            </w:r>
                          </w:p>
                          <w:p w:rsidR="00FC6394" w:rsidRDefault="00FC6394">
                            <w:pPr>
                              <w:spacing w:before="10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2.65pt;margin-top:4.6pt;width:491.8pt;height:29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" fillcolor="#f2f2f2" stroked="f">
                <v:path arrowok="t"/>
                <v:textbox inset="0,0,0,0">
                  <w:txbxContent>
                    <w:p w:rsidR="0029108E" w:rsidRPr="0029108E" w:rsidRDefault="0073425C" w:rsidP="0029108E">
                      <w:pPr>
                        <w:jc w:val="center"/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COMPROMISO DE </w:t>
                      </w:r>
                      <w:r w:rsidR="00433D52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CREACIÓN DE UNA ENTIDAD ASOCIATIVA</w:t>
                      </w: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 -</w:t>
                      </w:r>
                      <w:r w:rsidR="00165AB6">
                        <w:rPr>
                          <w:b/>
                          <w:color w:val="0669B3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="0029108E" w:rsidRPr="0029108E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AYUDA A LAS INVERSIONES</w:t>
                      </w:r>
                    </w:p>
                    <w:p w:rsidR="0029108E" w:rsidRPr="0029108E" w:rsidRDefault="0029108E" w:rsidP="0029108E">
                      <w:pPr>
                        <w:ind w:left="142"/>
                        <w:jc w:val="center"/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</w:pPr>
                      <w:r w:rsidRPr="0029108E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‘LEADER Agro’ \ ‘LEADER Agroalimentaria’  \ ’LEADER Diversificación’</w:t>
                      </w:r>
                    </w:p>
                    <w:p w:rsidR="00FC6394" w:rsidRDefault="00FC6394">
                      <w:pPr>
                        <w:spacing w:before="10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6394" w:rsidRDefault="00FC6394">
      <w:pPr>
        <w:pStyle w:val="Textoindependiente"/>
        <w:spacing w:before="57"/>
        <w:rPr>
          <w:rFonts w:ascii="Times New Roman"/>
          <w:b w:val="0"/>
          <w:sz w:val="14"/>
        </w:rPr>
      </w:pPr>
    </w:p>
    <w:p w:rsidR="00FC6394" w:rsidRDefault="00FC6394">
      <w:pPr>
        <w:spacing w:before="8"/>
        <w:rPr>
          <w:b/>
          <w:sz w:val="3"/>
        </w:rPr>
      </w:pPr>
    </w:p>
    <w:p w:rsidR="00433D52" w:rsidRDefault="00433D52" w:rsidP="00433D52">
      <w:pPr>
        <w:spacing w:before="41"/>
        <w:jc w:val="center"/>
        <w:rPr>
          <w:b/>
          <w:color w:val="0669B3"/>
          <w:spacing w:val="-2"/>
          <w:w w:val="105"/>
          <w:sz w:val="16"/>
        </w:rPr>
      </w:pPr>
      <w:r>
        <w:rPr>
          <w:b/>
          <w:color w:val="0669B3"/>
          <w:spacing w:val="-2"/>
          <w:w w:val="105"/>
          <w:sz w:val="16"/>
        </w:rPr>
        <w:t>REUNIDOS</w:t>
      </w:r>
    </w:p>
    <w:p w:rsidR="00FC6394" w:rsidRDefault="00433D52">
      <w:pPr>
        <w:spacing w:before="63"/>
        <w:rPr>
          <w:b/>
          <w:sz w:val="20"/>
        </w:rPr>
      </w:pPr>
      <w:r>
        <w:rPr>
          <w:b/>
          <w:sz w:val="20"/>
        </w:rPr>
        <w:t xml:space="preserve"> </w:t>
      </w:r>
    </w:p>
    <w:p w:rsidR="009C4899" w:rsidRPr="009C4899" w:rsidRDefault="009C4899" w:rsidP="009C4899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 w:rsidR="00433D52"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>…………</w:t>
      </w:r>
      <w:r w:rsidR="00433D52">
        <w:rPr>
          <w:sz w:val="20"/>
          <w:szCs w:val="20"/>
        </w:rPr>
        <w:t>…………………………………………...</w:t>
      </w:r>
      <w:r>
        <w:rPr>
          <w:sz w:val="20"/>
          <w:szCs w:val="20"/>
        </w:rPr>
        <w:t>….</w:t>
      </w:r>
      <w:r w:rsidR="00433D52">
        <w:rPr>
          <w:sz w:val="20"/>
          <w:szCs w:val="20"/>
        </w:rPr>
        <w:t xml:space="preserve">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9C4899" w:rsidRPr="009C4899" w:rsidRDefault="009C4899" w:rsidP="009C4899">
      <w:pPr>
        <w:adjustRightInd w:val="0"/>
        <w:jc w:val="both"/>
        <w:rPr>
          <w:sz w:val="20"/>
          <w:szCs w:val="20"/>
        </w:rPr>
      </w:pPr>
    </w:p>
    <w:p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9C4899" w:rsidRDefault="009C4899">
      <w:pPr>
        <w:spacing w:before="41"/>
        <w:rPr>
          <w:sz w:val="14"/>
        </w:rPr>
      </w:pPr>
    </w:p>
    <w:p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433D52" w:rsidRDefault="00433D52">
      <w:pPr>
        <w:spacing w:before="41"/>
        <w:rPr>
          <w:sz w:val="14"/>
        </w:rPr>
      </w:pPr>
    </w:p>
    <w:p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433D52" w:rsidRDefault="00433D52">
      <w:pPr>
        <w:spacing w:before="41"/>
        <w:rPr>
          <w:sz w:val="14"/>
        </w:rPr>
      </w:pPr>
    </w:p>
    <w:p w:rsidR="009C4899" w:rsidRDefault="009C4899">
      <w:pPr>
        <w:spacing w:before="41"/>
        <w:rPr>
          <w:sz w:val="14"/>
        </w:rPr>
      </w:pPr>
    </w:p>
    <w:p w:rsidR="009C4899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  <w:r w:rsidRPr="00C51CE4">
        <w:rPr>
          <w:b/>
          <w:color w:val="0669B3"/>
          <w:spacing w:val="-2"/>
          <w:w w:val="105"/>
          <w:sz w:val="20"/>
        </w:rPr>
        <w:t>INTERVIENEN en su propio nombre y derecho, se reconocen la mutua legal para otorgar este documento y MANIFIESTAN, de común acuerdo y voluntariamente:</w:t>
      </w:r>
    </w:p>
    <w:p w:rsidR="00433D52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</w:p>
    <w:p w:rsidR="00F64402" w:rsidRPr="00C51CE4" w:rsidRDefault="00F64402" w:rsidP="00C51CE4">
      <w:p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1º.- </w:t>
      </w:r>
      <w:r w:rsidR="00433D52" w:rsidRPr="00C51CE4">
        <w:rPr>
          <w:spacing w:val="-2"/>
          <w:w w:val="105"/>
          <w:sz w:val="20"/>
        </w:rPr>
        <w:t>Su propósito de constituir una entidad asociativa bajo la forma</w:t>
      </w:r>
      <w:bookmarkStart w:id="0" w:name="_GoBack"/>
      <w:bookmarkEnd w:id="0"/>
      <w:r w:rsidR="00433D52" w:rsidRPr="00C51CE4">
        <w:rPr>
          <w:spacing w:val="-2"/>
          <w:w w:val="105"/>
          <w:sz w:val="20"/>
        </w:rPr>
        <w:t xml:space="preserve"> …………………………………………………………</w:t>
      </w:r>
      <w:r w:rsidR="00C51CE4">
        <w:rPr>
          <w:spacing w:val="-2"/>
          <w:w w:val="105"/>
          <w:sz w:val="20"/>
        </w:rPr>
        <w:t>…………</w:t>
      </w:r>
      <w:r w:rsidR="00433D52" w:rsidRPr="00C51CE4">
        <w:rPr>
          <w:spacing w:val="-2"/>
          <w:w w:val="105"/>
          <w:sz w:val="20"/>
        </w:rPr>
        <w:t>.</w:t>
      </w:r>
    </w:p>
    <w:p w:rsidR="00C51CE4" w:rsidRPr="00C51CE4" w:rsidRDefault="00C51CE4" w:rsidP="00C51CE4">
      <w:pPr>
        <w:pStyle w:val="Prrafodelista"/>
        <w:spacing w:before="41"/>
        <w:ind w:left="1080"/>
        <w:jc w:val="both"/>
        <w:rPr>
          <w:spacing w:val="-2"/>
          <w:w w:val="105"/>
          <w:sz w:val="20"/>
        </w:rPr>
      </w:pPr>
    </w:p>
    <w:p w:rsidR="00433D52" w:rsidRPr="00C51CE4" w:rsidRDefault="00433D52" w:rsidP="00C51CE4">
      <w:p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2º.- Dicha entidad asociativa se formalizará con arreglo a las siguientes CLÁUSULAS: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La denominación será </w:t>
      </w:r>
      <w:r w:rsidR="00176584">
        <w:rPr>
          <w:spacing w:val="-2"/>
          <w:w w:val="105"/>
          <w:sz w:val="20"/>
        </w:rPr>
        <w:t xml:space="preserve"> </w:t>
      </w:r>
      <w:r w:rsidR="00176584">
        <w:rPr>
          <w:spacing w:val="-2"/>
          <w:w w:val="105"/>
          <w:sz w:val="20"/>
        </w:rPr>
        <w:tab/>
        <w:t>….</w:t>
      </w:r>
      <w:r w:rsidRPr="00C51CE4">
        <w:rPr>
          <w:spacing w:val="-2"/>
          <w:w w:val="105"/>
          <w:sz w:val="20"/>
        </w:rPr>
        <w:t>………………………</w:t>
      </w:r>
      <w:r w:rsidR="00C51CE4">
        <w:rPr>
          <w:spacing w:val="-2"/>
          <w:w w:val="105"/>
          <w:sz w:val="20"/>
        </w:rPr>
        <w:t>……………………………………………………………………………………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Tendrá por objeto </w:t>
      </w:r>
      <w:r w:rsidR="00176584">
        <w:rPr>
          <w:spacing w:val="-2"/>
          <w:w w:val="105"/>
          <w:sz w:val="20"/>
        </w:rPr>
        <w:t xml:space="preserve"> </w:t>
      </w:r>
      <w:r w:rsidR="00176584">
        <w:rPr>
          <w:spacing w:val="-2"/>
          <w:w w:val="105"/>
          <w:sz w:val="20"/>
        </w:rPr>
        <w:tab/>
        <w:t xml:space="preserve">           .</w:t>
      </w:r>
      <w:r w:rsidRPr="00C51CE4">
        <w:rPr>
          <w:spacing w:val="-2"/>
          <w:w w:val="105"/>
          <w:sz w:val="20"/>
        </w:rPr>
        <w:t>………………………</w:t>
      </w:r>
      <w:r w:rsidR="00C51CE4">
        <w:rPr>
          <w:spacing w:val="-2"/>
          <w:w w:val="105"/>
          <w:sz w:val="20"/>
        </w:rPr>
        <w:t>……………………………………………………………………………………….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Se establece su domicilio en ……………………………</w:t>
      </w:r>
      <w:r w:rsidR="00176584">
        <w:rPr>
          <w:spacing w:val="-2"/>
          <w:w w:val="105"/>
          <w:sz w:val="20"/>
        </w:rPr>
        <w:t>…………………………………………………………………………………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El capital social será de (en letra) ……………………………</w:t>
      </w:r>
      <w:r w:rsidR="00176584">
        <w:rPr>
          <w:spacing w:val="-2"/>
          <w:w w:val="105"/>
          <w:sz w:val="20"/>
        </w:rPr>
        <w:t>……………………</w:t>
      </w:r>
      <w:r w:rsidRPr="00C51CE4">
        <w:rPr>
          <w:spacing w:val="-2"/>
          <w:w w:val="105"/>
          <w:sz w:val="20"/>
        </w:rPr>
        <w:t>… en número ……</w:t>
      </w:r>
      <w:r w:rsidR="00176584">
        <w:rPr>
          <w:spacing w:val="-2"/>
          <w:w w:val="105"/>
          <w:sz w:val="20"/>
        </w:rPr>
        <w:t>…..……..</w:t>
      </w:r>
      <w:r w:rsidRPr="00C51CE4">
        <w:rPr>
          <w:spacing w:val="-2"/>
          <w:w w:val="105"/>
          <w:sz w:val="20"/>
        </w:rPr>
        <w:t>…….. € y se suscribirá en su totalidad por los comparecientes en los siguientes términos:</w:t>
      </w:r>
    </w:p>
    <w:p w:rsidR="00433D52" w:rsidRPr="00C51CE4" w:rsidRDefault="00433D52" w:rsidP="00C51CE4">
      <w:pPr>
        <w:spacing w:before="41"/>
        <w:jc w:val="both"/>
        <w:rPr>
          <w:b/>
          <w:spacing w:val="-2"/>
          <w:w w:val="105"/>
          <w:sz w:val="20"/>
        </w:rPr>
      </w:pPr>
    </w:p>
    <w:tbl>
      <w:tblPr>
        <w:tblStyle w:val="Cuadrculaclara"/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1635"/>
        <w:gridCol w:w="1430"/>
      </w:tblGrid>
      <w:tr w:rsidR="006F07CF" w:rsidRPr="00C51CE4" w:rsidTr="006F0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shd w:val="clear" w:color="auto" w:fill="D9D9D9" w:themeFill="background1" w:themeFillShade="D9"/>
          </w:tcPr>
          <w:p w:rsidR="00C51CE4" w:rsidRPr="00C51CE4" w:rsidRDefault="00C51CE4" w:rsidP="00C51CE4">
            <w:pPr>
              <w:spacing w:before="41"/>
              <w:jc w:val="both"/>
              <w:rPr>
                <w:spacing w:val="-2"/>
                <w:w w:val="105"/>
                <w:sz w:val="20"/>
              </w:rPr>
            </w:pPr>
            <w:r w:rsidRPr="00C51CE4">
              <w:rPr>
                <w:spacing w:val="-2"/>
                <w:w w:val="105"/>
                <w:sz w:val="20"/>
              </w:rPr>
              <w:t>Nombre y apellidos de los socios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51CE4" w:rsidRPr="00C51CE4" w:rsidRDefault="00C51CE4" w:rsidP="00C51CE4">
            <w:pPr>
              <w:spacing w:before="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w w:val="105"/>
                <w:sz w:val="18"/>
              </w:rPr>
            </w:pPr>
            <w:r w:rsidRPr="00C51CE4">
              <w:rPr>
                <w:spacing w:val="-2"/>
                <w:w w:val="105"/>
                <w:sz w:val="18"/>
              </w:rPr>
              <w:t>Capital suscrito (€)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C51CE4" w:rsidRPr="00C51CE4" w:rsidRDefault="00C51CE4" w:rsidP="00C51CE4">
            <w:pPr>
              <w:spacing w:before="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w w:val="105"/>
                <w:sz w:val="18"/>
              </w:rPr>
            </w:pPr>
            <w:r w:rsidRPr="00C51CE4">
              <w:rPr>
                <w:spacing w:val="-2"/>
                <w:w w:val="105"/>
                <w:sz w:val="18"/>
              </w:rPr>
              <w:t>% Capital social</w:t>
            </w:r>
          </w:p>
        </w:tc>
      </w:tr>
      <w:tr w:rsidR="006F07CF" w:rsidRPr="00C51CE4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tcBorders>
              <w:top w:val="single" w:sz="18" w:space="0" w:color="000000" w:themeColor="text1"/>
            </w:tcBorders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  <w:tcBorders>
              <w:top w:val="single" w:sz="18" w:space="0" w:color="000000" w:themeColor="text1"/>
            </w:tcBorders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  <w:tcBorders>
              <w:top w:val="single" w:sz="18" w:space="0" w:color="000000" w:themeColor="text1"/>
            </w:tcBorders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C51CE4" w:rsidRPr="00C51CE4" w:rsidTr="006F0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6F07CF" w:rsidRPr="00C51CE4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C51CE4" w:rsidRPr="006F07CF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  <w:w w:val="105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C51CE4" w:rsidRPr="006F07CF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  <w:w w:val="105"/>
                <w:sz w:val="20"/>
              </w:rPr>
            </w:pPr>
          </w:p>
        </w:tc>
      </w:tr>
      <w:tr w:rsidR="00C51CE4" w:rsidRPr="00C51CE4" w:rsidTr="006F0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C51CE4" w:rsidRPr="00C51CE4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:rsidR="00C51CE4" w:rsidRPr="00C51CE4" w:rsidRDefault="00C51CE4" w:rsidP="00176584">
            <w:pPr>
              <w:spacing w:before="41"/>
              <w:jc w:val="right"/>
              <w:rPr>
                <w:spacing w:val="-2"/>
                <w:w w:val="105"/>
                <w:sz w:val="20"/>
              </w:rPr>
            </w:pPr>
            <w:r w:rsidRPr="00C51CE4">
              <w:rPr>
                <w:spacing w:val="-2"/>
                <w:w w:val="105"/>
                <w:sz w:val="20"/>
              </w:rPr>
              <w:t>TOTAL</w:t>
            </w:r>
          </w:p>
        </w:tc>
        <w:tc>
          <w:tcPr>
            <w:tcW w:w="1635" w:type="dxa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</w:tbl>
    <w:p w:rsidR="00C51CE4" w:rsidRPr="00C51CE4" w:rsidRDefault="00C51CE4" w:rsidP="00C51CE4">
      <w:pPr>
        <w:spacing w:before="41"/>
        <w:jc w:val="both"/>
        <w:rPr>
          <w:b/>
          <w:spacing w:val="-2"/>
          <w:w w:val="105"/>
          <w:sz w:val="20"/>
        </w:rPr>
      </w:pPr>
    </w:p>
    <w:p w:rsidR="00C51CE4" w:rsidRPr="00C51CE4" w:rsidRDefault="00C51CE4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Se designa al promotor D/Dña. …………………………</w:t>
      </w:r>
      <w:r w:rsidR="00176584">
        <w:rPr>
          <w:spacing w:val="-2"/>
          <w:w w:val="105"/>
          <w:sz w:val="20"/>
        </w:rPr>
        <w:t>……………………………………</w:t>
      </w:r>
      <w:r w:rsidRPr="00C51CE4">
        <w:rPr>
          <w:spacing w:val="-2"/>
          <w:w w:val="105"/>
          <w:sz w:val="20"/>
        </w:rPr>
        <w:t>…………………………..cuyos datos figuran en el encabezamiento, como representante para realizar los trámites necesarios para la constitución de la entidad.</w:t>
      </w:r>
    </w:p>
    <w:p w:rsidR="00C51CE4" w:rsidRDefault="00C51CE4" w:rsidP="00C51CE4">
      <w:pPr>
        <w:spacing w:before="41"/>
        <w:jc w:val="both"/>
        <w:rPr>
          <w:b/>
          <w:spacing w:val="-2"/>
          <w:w w:val="105"/>
          <w:sz w:val="16"/>
        </w:rPr>
      </w:pPr>
    </w:p>
    <w:p w:rsidR="00C51CE4" w:rsidRPr="00C51CE4" w:rsidRDefault="00C51CE4" w:rsidP="00C51CE4">
      <w:pPr>
        <w:spacing w:before="41"/>
        <w:jc w:val="both"/>
        <w:rPr>
          <w:b/>
          <w:color w:val="0669B3"/>
          <w:spacing w:val="-2"/>
          <w:w w:val="105"/>
          <w:sz w:val="16"/>
        </w:rPr>
      </w:pPr>
      <w:r w:rsidRPr="00C51CE4">
        <w:rPr>
          <w:b/>
          <w:color w:val="0669B3"/>
          <w:spacing w:val="-2"/>
          <w:w w:val="105"/>
          <w:sz w:val="16"/>
        </w:rPr>
        <w:t>En prueba de conformidad</w:t>
      </w:r>
    </w:p>
    <w:p w:rsidR="009C4899" w:rsidRDefault="009C4899">
      <w:pPr>
        <w:spacing w:before="41"/>
        <w:rPr>
          <w:sz w:val="14"/>
        </w:rPr>
      </w:pPr>
    </w:p>
    <w:p w:rsidR="009C4899" w:rsidRDefault="009C4899">
      <w:pPr>
        <w:spacing w:before="41"/>
        <w:rPr>
          <w:sz w:val="14"/>
        </w:rPr>
      </w:pPr>
    </w:p>
    <w:p w:rsidR="00FC6394" w:rsidRDefault="00165AB6">
      <w:pPr>
        <w:tabs>
          <w:tab w:val="left" w:pos="5102"/>
        </w:tabs>
        <w:ind w:left="1496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7AD1104A" wp14:editId="416ADDB8">
                <wp:simplePos x="0" y="0"/>
                <wp:positionH relativeFrom="page">
                  <wp:posOffset>1540802</wp:posOffset>
                </wp:positionH>
                <wp:positionV relativeFrom="paragraph">
                  <wp:posOffset>3215</wp:posOffset>
                </wp:positionV>
                <wp:extent cx="2153920" cy="21018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392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3920" h="210185">
                              <a:moveTo>
                                <a:pt x="0" y="0"/>
                              </a:moveTo>
                              <a:lnTo>
                                <a:pt x="2153653" y="0"/>
                              </a:lnTo>
                              <a:lnTo>
                                <a:pt x="2153653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473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21.322998pt;margin-top:.253209pt;width:169.57902pt;height:16.508092pt;mso-position-horizontal-relative:page;mso-position-vertical-relative:paragraph;z-index:-15877120" id="docshape60" filled="false" stroked="true" strokeweight=".500003pt" strokecolor="#647375">
                <v:stroke dashstyle="solid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BC8B8FB" wp14:editId="1E6D468F">
                <wp:simplePos x="0" y="0"/>
                <wp:positionH relativeFrom="page">
                  <wp:posOffset>5615736</wp:posOffset>
                </wp:positionH>
                <wp:positionV relativeFrom="paragraph">
                  <wp:posOffset>3215</wp:posOffset>
                </wp:positionV>
                <wp:extent cx="534035" cy="21018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 h="210185">
                              <a:moveTo>
                                <a:pt x="0" y="0"/>
                              </a:moveTo>
                              <a:lnTo>
                                <a:pt x="533658" y="0"/>
                              </a:lnTo>
                              <a:lnTo>
                                <a:pt x="533658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473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2.18399pt;margin-top:.253209pt;width:42.020316pt;height:16.508092pt;mso-position-horizontal-relative:page;mso-position-vertical-relative:paragraph;z-index:15747072" id="docshape61" filled="false" stroked="true" strokeweight=".500003pt" strokecolor="#647375">
                <v:stroke dashstyle="solid"/>
                <w10:wrap type="none"/>
              </v:rect>
            </w:pict>
          </mc:Fallback>
        </mc:AlternateContent>
      </w:r>
      <w:r>
        <w:rPr>
          <w:spacing w:val="-7"/>
          <w:w w:val="105"/>
          <w:sz w:val="14"/>
        </w:rPr>
        <w:t>En</w:t>
      </w:r>
      <w:r>
        <w:rPr>
          <w:sz w:val="14"/>
        </w:rPr>
        <w:tab/>
      </w:r>
      <w:r>
        <w:rPr>
          <w:w w:val="105"/>
          <w:sz w:val="14"/>
        </w:rPr>
        <w:t>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6"/>
          <w:w w:val="105"/>
          <w:sz w:val="14"/>
        </w:rPr>
        <w:t xml:space="preserve"> </w:t>
      </w:r>
      <w:r>
        <w:rPr>
          <w:noProof/>
          <w:spacing w:val="-5"/>
          <w:sz w:val="14"/>
          <w:lang w:eastAsia="es-ES"/>
        </w:rPr>
        <w:drawing>
          <wp:inline distT="0" distB="0" distL="0" distR="0" wp14:anchorId="61389977" wp14:editId="536448F0">
            <wp:extent cx="432006" cy="21600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6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noProof/>
          <w:spacing w:val="-5"/>
          <w:sz w:val="14"/>
          <w:lang w:eastAsia="es-ES"/>
        </w:rPr>
        <w:drawing>
          <wp:inline distT="0" distB="0" distL="0" distR="0" wp14:anchorId="494F0FCE" wp14:editId="791E2BE6">
            <wp:extent cx="1044007" cy="21600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7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  <w:sz w:val="14"/>
        </w:rPr>
        <w:t xml:space="preserve"> </w:t>
      </w:r>
      <w:proofErr w:type="spellStart"/>
      <w:r>
        <w:rPr>
          <w:spacing w:val="-5"/>
          <w:w w:val="105"/>
          <w:sz w:val="14"/>
        </w:rPr>
        <w:t>de</w:t>
      </w:r>
      <w:proofErr w:type="spellEnd"/>
    </w:p>
    <w:p w:rsidR="00FC6394" w:rsidRDefault="00165AB6">
      <w:pPr>
        <w:spacing w:before="65"/>
        <w:ind w:right="390"/>
        <w:jc w:val="center"/>
        <w:rPr>
          <w:sz w:val="16"/>
        </w:rPr>
      </w:pPr>
      <w:r>
        <w:rPr>
          <w:spacing w:val="-2"/>
          <w:w w:val="105"/>
          <w:sz w:val="16"/>
        </w:rPr>
        <w:t>Firma</w:t>
      </w:r>
      <w:r w:rsidR="00176584">
        <w:rPr>
          <w:spacing w:val="-2"/>
          <w:w w:val="105"/>
          <w:sz w:val="16"/>
        </w:rPr>
        <w:t xml:space="preserve"> de los socios de la entidad asociativa a constituir</w:t>
      </w:r>
    </w:p>
    <w:p w:rsidR="00FC6394" w:rsidRDefault="00FC6394">
      <w:pPr>
        <w:rPr>
          <w:sz w:val="20"/>
        </w:rPr>
      </w:pPr>
    </w:p>
    <w:p w:rsidR="00FC6394" w:rsidRDefault="00FC6394">
      <w:pPr>
        <w:rPr>
          <w:sz w:val="20"/>
        </w:rPr>
      </w:pPr>
    </w:p>
    <w:p w:rsidR="00FC6394" w:rsidRDefault="00FC6394">
      <w:pPr>
        <w:rPr>
          <w:sz w:val="20"/>
        </w:rPr>
      </w:pPr>
    </w:p>
    <w:sectPr w:rsidR="00FC6394" w:rsidSect="009C4899">
      <w:headerReference w:type="default" r:id="rId11"/>
      <w:type w:val="continuous"/>
      <w:pgSz w:w="11910" w:h="16840"/>
      <w:pgMar w:top="2520" w:right="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7B" w:rsidRDefault="00165AB6">
      <w:r>
        <w:separator/>
      </w:r>
    </w:p>
  </w:endnote>
  <w:endnote w:type="continuationSeparator" w:id="0">
    <w:p w:rsidR="0092057B" w:rsidRDefault="0016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7B" w:rsidRDefault="00165AB6">
      <w:r>
        <w:separator/>
      </w:r>
    </w:p>
  </w:footnote>
  <w:footnote w:type="continuationSeparator" w:id="0">
    <w:p w:rsidR="0092057B" w:rsidRDefault="00165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94" w:rsidRDefault="0073425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114300" distR="114300" simplePos="0" relativeHeight="487423488" behindDoc="0" locked="0" layoutInCell="1" allowOverlap="1" wp14:anchorId="3DED585E" wp14:editId="5563D2DB">
          <wp:simplePos x="0" y="0"/>
          <wp:positionH relativeFrom="margin">
            <wp:posOffset>-6985</wp:posOffset>
          </wp:positionH>
          <wp:positionV relativeFrom="margin">
            <wp:posOffset>-1452245</wp:posOffset>
          </wp:positionV>
          <wp:extent cx="6877050" cy="1127125"/>
          <wp:effectExtent l="0" t="0" r="0" b="0"/>
          <wp:wrapSquare wrapText="bothSides"/>
          <wp:docPr id="71" name="Imagen 71" descr="\\ov01ncs8-datos\datos\belenpg\Desktop\ANEXO\PUBLICIDAD\Banner publicidad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v01ncs8-datos\datos\belenpg\Desktop\ANEXO\PUBLICIDAD\Banner publicidad 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2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719D0B0D" wp14:editId="30BDD65A">
              <wp:simplePos x="0" y="0"/>
              <wp:positionH relativeFrom="column">
                <wp:posOffset>4621263</wp:posOffset>
              </wp:positionH>
              <wp:positionV relativeFrom="paragraph">
                <wp:posOffset>852512</wp:posOffset>
              </wp:positionV>
              <wp:extent cx="9525" cy="178435"/>
              <wp:effectExtent l="0" t="0" r="9525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78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78435">
                            <a:moveTo>
                              <a:pt x="9423" y="0"/>
                            </a:moveTo>
                            <a:lnTo>
                              <a:pt x="0" y="0"/>
                            </a:lnTo>
                            <a:lnTo>
                              <a:pt x="0" y="178358"/>
                            </a:lnTo>
                            <a:lnTo>
                              <a:pt x="9423" y="178358"/>
                            </a:lnTo>
                            <a:lnTo>
                              <a:pt x="9423" y="0"/>
                            </a:lnTo>
                            <a:close/>
                          </a:path>
                        </a:pathLst>
                      </a:custGeom>
                      <a:solidFill>
                        <a:srgbClr val="0415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style="position:absolute;margin-left:363.9pt;margin-top:67.15pt;width:.75pt;height:14.05pt;z-index:-15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" path="m9423,l,,,178358r9423,l9423,xe" fillcolor="#04151b" stroked="f">
              <v:path arrowok="t"/>
            </v:shape>
          </w:pict>
        </mc:Fallback>
      </mc:AlternateContent>
    </w:r>
    <w:r w:rsidR="00165AB6">
      <w:rPr>
        <w:noProof/>
        <w:lang w:eastAsia="es-ES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7DD5126F" wp14:editId="7231210F">
              <wp:simplePos x="0" y="0"/>
              <wp:positionH relativeFrom="page">
                <wp:posOffset>1160661</wp:posOffset>
              </wp:positionH>
              <wp:positionV relativeFrom="page">
                <wp:posOffset>1273803</wp:posOffset>
              </wp:positionV>
              <wp:extent cx="523875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6394" w:rsidRDefault="00165AB6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ESTRATÉGICO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PAC.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PRINCIPADO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ASTURIAS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2023-2027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LEADER.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91.4pt;margin-top:100.3pt;width:412.5pt;height:14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" filled="f" stroked="f">
              <v:path arrowok="t"/>
              <v:textbox inset="0,0,0,0">
                <w:txbxContent>
                  <w:p w:rsidR="00FC6394" w:rsidRDefault="00165AB6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ESTRATÉGICO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PAC.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PRINCIPADO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ASTURIAS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2023-2027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LEADER.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23F"/>
    <w:multiLevelType w:val="hybridMultilevel"/>
    <w:tmpl w:val="A914E130"/>
    <w:lvl w:ilvl="0" w:tplc="9F7E40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33509"/>
    <w:multiLevelType w:val="hybridMultilevel"/>
    <w:tmpl w:val="FE48D5C0"/>
    <w:lvl w:ilvl="0" w:tplc="945E6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2EB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96A3E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D74E0"/>
    <w:multiLevelType w:val="hybridMultilevel"/>
    <w:tmpl w:val="DC0C7CC2"/>
    <w:lvl w:ilvl="0" w:tplc="356024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C6394"/>
    <w:rsid w:val="00165AB6"/>
    <w:rsid w:val="00176584"/>
    <w:rsid w:val="0029108E"/>
    <w:rsid w:val="00433D52"/>
    <w:rsid w:val="005A1210"/>
    <w:rsid w:val="006F07CF"/>
    <w:rsid w:val="0073425C"/>
    <w:rsid w:val="0092057B"/>
    <w:rsid w:val="009C4899"/>
    <w:rsid w:val="00BF5A4B"/>
    <w:rsid w:val="00C51CE4"/>
    <w:rsid w:val="00F64402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B8EDE3DB</Template>
  <TotalTime>0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BELEN PEREZ GARCIA</cp:lastModifiedBy>
  <cp:revision>2</cp:revision>
  <dcterms:created xsi:type="dcterms:W3CDTF">2025-07-15T08:57:00Z</dcterms:created>
  <dcterms:modified xsi:type="dcterms:W3CDTF">2025-07-15T08:57:00Z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17.0</vt:lpwstr>
  </property>
</Properties>
</file>